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A843" w14:textId="0561CA00" w:rsidR="009D0866" w:rsidRDefault="00E059E7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637C9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99E330" w14:textId="77777777" w:rsidR="009D0866" w:rsidRDefault="009D0866"/>
    <w:p w14:paraId="30AD81E7" w14:textId="77777777" w:rsidR="009D0866" w:rsidRDefault="009D0866"/>
    <w:p w14:paraId="0B5D501D" w14:textId="77777777" w:rsidR="009D0866" w:rsidRPr="00C801FD" w:rsidRDefault="00E059E7">
      <w:pPr>
        <w:rPr>
          <w:rFonts w:ascii="Arial" w:hAnsi="Arial" w:cs="Arial"/>
          <w:b/>
          <w:bCs/>
          <w:sz w:val="72"/>
          <w:u w:val="single"/>
        </w:rPr>
      </w:pPr>
      <w:r>
        <w:rPr>
          <w:noProof/>
        </w:rPr>
        <w:drawing>
          <wp:inline distT="0" distB="0" distL="0" distR="0" wp14:anchorId="06455A28" wp14:editId="2DA05D31">
            <wp:extent cx="914400" cy="1019175"/>
            <wp:effectExtent l="19050" t="0" r="0" b="0"/>
            <wp:docPr id="1" name="obrázek 1" descr="bacice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ice_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0866">
        <w:t xml:space="preserve">                 </w:t>
      </w:r>
      <w:r w:rsidR="009D0866" w:rsidRPr="00C801FD">
        <w:rPr>
          <w:rFonts w:ascii="Arial" w:hAnsi="Arial" w:cs="Arial"/>
          <w:b/>
          <w:bCs/>
          <w:sz w:val="56"/>
          <w:szCs w:val="56"/>
          <w:u w:val="single"/>
        </w:rPr>
        <w:t>OBEC</w:t>
      </w:r>
      <w:r w:rsidR="00C718A8" w:rsidRPr="00C801FD">
        <w:rPr>
          <w:rFonts w:ascii="Arial" w:hAnsi="Arial" w:cs="Arial"/>
          <w:b/>
          <w:bCs/>
          <w:sz w:val="56"/>
          <w:szCs w:val="56"/>
          <w:u w:val="single"/>
        </w:rPr>
        <w:t xml:space="preserve"> </w:t>
      </w:r>
      <w:r w:rsidR="009D0866" w:rsidRPr="00C801FD">
        <w:rPr>
          <w:rFonts w:ascii="Arial" w:hAnsi="Arial" w:cs="Arial"/>
          <w:b/>
          <w:bCs/>
          <w:sz w:val="56"/>
          <w:szCs w:val="56"/>
          <w:u w:val="single"/>
        </w:rPr>
        <w:t>BAČICE</w:t>
      </w:r>
    </w:p>
    <w:p w14:paraId="15D7302B" w14:textId="77777777" w:rsidR="009D0866" w:rsidRPr="00C801FD" w:rsidRDefault="009D0866">
      <w:pPr>
        <w:pStyle w:val="Titulek"/>
        <w:rPr>
          <w:rFonts w:ascii="Arial" w:hAnsi="Arial" w:cs="Arial"/>
          <w:sz w:val="40"/>
        </w:rPr>
      </w:pPr>
    </w:p>
    <w:p w14:paraId="7B5FADF8" w14:textId="139AC494" w:rsidR="009D0866" w:rsidRPr="00C801FD" w:rsidRDefault="009D0866" w:rsidP="00C801FD">
      <w:pPr>
        <w:pStyle w:val="Nadpis2"/>
        <w:ind w:left="708"/>
        <w:rPr>
          <w:rFonts w:ascii="Arial" w:hAnsi="Arial" w:cs="Arial"/>
        </w:rPr>
      </w:pPr>
      <w:r w:rsidRPr="00C801FD">
        <w:rPr>
          <w:rFonts w:ascii="Arial" w:hAnsi="Arial" w:cs="Arial"/>
        </w:rPr>
        <w:t>Bačice 36</w:t>
      </w:r>
      <w:r w:rsidR="002942B0">
        <w:rPr>
          <w:rFonts w:ascii="Arial" w:hAnsi="Arial" w:cs="Arial"/>
        </w:rPr>
        <w:t xml:space="preserve">, </w:t>
      </w:r>
      <w:r w:rsidRPr="00C801FD">
        <w:rPr>
          <w:rFonts w:ascii="Arial" w:hAnsi="Arial" w:cs="Arial"/>
        </w:rPr>
        <w:t>675 55</w:t>
      </w:r>
      <w:r w:rsidR="002942B0">
        <w:rPr>
          <w:rFonts w:ascii="Arial" w:hAnsi="Arial" w:cs="Arial"/>
        </w:rPr>
        <w:t xml:space="preserve"> </w:t>
      </w:r>
      <w:r w:rsidRPr="00C801FD">
        <w:rPr>
          <w:rFonts w:ascii="Arial" w:hAnsi="Arial" w:cs="Arial"/>
        </w:rPr>
        <w:t>Hrotovice     obec.bacice@volny.cz        tel</w:t>
      </w:r>
      <w:r w:rsidR="00A243AD">
        <w:rPr>
          <w:rFonts w:ascii="Arial" w:hAnsi="Arial" w:cs="Arial"/>
        </w:rPr>
        <w:t>.:</w:t>
      </w:r>
      <w:r w:rsidRPr="00C801FD">
        <w:rPr>
          <w:rFonts w:ascii="Arial" w:hAnsi="Arial" w:cs="Arial"/>
        </w:rPr>
        <w:t xml:space="preserve"> 568 864 587</w:t>
      </w:r>
    </w:p>
    <w:p w14:paraId="20A206D2" w14:textId="77777777" w:rsidR="009D0866" w:rsidRPr="00C801FD" w:rsidRDefault="009D0866">
      <w:pPr>
        <w:rPr>
          <w:rFonts w:ascii="Arial" w:hAnsi="Arial" w:cs="Arial"/>
        </w:rPr>
      </w:pPr>
    </w:p>
    <w:p w14:paraId="02EC665B" w14:textId="77777777" w:rsidR="00562B1E" w:rsidRPr="00C801FD" w:rsidRDefault="00562B1E">
      <w:pPr>
        <w:rPr>
          <w:rFonts w:ascii="Arial" w:hAnsi="Arial" w:cs="Arial"/>
        </w:rPr>
      </w:pPr>
    </w:p>
    <w:p w14:paraId="618CD57F" w14:textId="77777777" w:rsidR="00562B1E" w:rsidRPr="00C801FD" w:rsidRDefault="00562B1E">
      <w:pPr>
        <w:rPr>
          <w:rFonts w:ascii="Arial" w:hAnsi="Arial" w:cs="Arial"/>
        </w:rPr>
      </w:pPr>
    </w:p>
    <w:p w14:paraId="72E74200" w14:textId="77777777" w:rsidR="009D0866" w:rsidRPr="00C801FD" w:rsidRDefault="00562B1E" w:rsidP="00562B1E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C801FD">
        <w:rPr>
          <w:rFonts w:ascii="Arial" w:hAnsi="Arial" w:cs="Arial"/>
          <w:b/>
          <w:sz w:val="40"/>
          <w:szCs w:val="40"/>
          <w:u w:val="single"/>
        </w:rPr>
        <w:t>Pozvánka</w:t>
      </w:r>
    </w:p>
    <w:p w14:paraId="2CDBE42D" w14:textId="77777777" w:rsidR="00562B1E" w:rsidRPr="00C801FD" w:rsidRDefault="00562B1E" w:rsidP="00562B1E">
      <w:pPr>
        <w:rPr>
          <w:rFonts w:ascii="Arial" w:hAnsi="Arial" w:cs="Arial"/>
        </w:rPr>
      </w:pPr>
    </w:p>
    <w:p w14:paraId="0ACD54AA" w14:textId="77777777" w:rsidR="00562B1E" w:rsidRPr="00C801FD" w:rsidRDefault="00562B1E" w:rsidP="00562B1E">
      <w:pPr>
        <w:rPr>
          <w:rFonts w:ascii="Arial" w:hAnsi="Arial" w:cs="Arial"/>
        </w:rPr>
      </w:pPr>
    </w:p>
    <w:p w14:paraId="0235A7B9" w14:textId="3CCB2D55" w:rsidR="00562B1E" w:rsidRPr="00C801FD" w:rsidRDefault="00B70967" w:rsidP="00562B1E">
      <w:pPr>
        <w:rPr>
          <w:rFonts w:ascii="Arial" w:hAnsi="Arial" w:cs="Arial"/>
        </w:rPr>
      </w:pPr>
      <w:r w:rsidRPr="00C801FD">
        <w:rPr>
          <w:rFonts w:ascii="Arial" w:hAnsi="Arial" w:cs="Arial"/>
        </w:rPr>
        <w:t>s</w:t>
      </w:r>
      <w:r w:rsidR="00562B1E" w:rsidRPr="00C801FD">
        <w:rPr>
          <w:rFonts w:ascii="Arial" w:hAnsi="Arial" w:cs="Arial"/>
        </w:rPr>
        <w:t>tarost</w:t>
      </w:r>
      <w:r w:rsidR="00796979" w:rsidRPr="00C801FD">
        <w:rPr>
          <w:rFonts w:ascii="Arial" w:hAnsi="Arial" w:cs="Arial"/>
        </w:rPr>
        <w:t>k</w:t>
      </w:r>
      <w:r w:rsidR="00562B1E" w:rsidRPr="00C801FD">
        <w:rPr>
          <w:rFonts w:ascii="Arial" w:hAnsi="Arial" w:cs="Arial"/>
        </w:rPr>
        <w:t>a obce svolává veřejnou schůzi zastupitelstva obce</w:t>
      </w:r>
      <w:r w:rsidR="005414EF">
        <w:rPr>
          <w:rFonts w:ascii="Arial" w:hAnsi="Arial" w:cs="Arial"/>
        </w:rPr>
        <w:t xml:space="preserve"> </w:t>
      </w:r>
      <w:r w:rsidR="0035674F">
        <w:rPr>
          <w:rFonts w:ascii="Arial" w:hAnsi="Arial" w:cs="Arial"/>
        </w:rPr>
        <w:t>7</w:t>
      </w:r>
      <w:r w:rsidR="005414EF" w:rsidRPr="005414EF">
        <w:rPr>
          <w:rFonts w:ascii="Arial" w:hAnsi="Arial" w:cs="Arial"/>
        </w:rPr>
        <w:t>/25</w:t>
      </w:r>
      <w:r w:rsidR="00562B1E" w:rsidRPr="00C801FD">
        <w:rPr>
          <w:rFonts w:ascii="Arial" w:hAnsi="Arial" w:cs="Arial"/>
        </w:rPr>
        <w:t>, která se bude konat dne</w:t>
      </w:r>
      <w:r w:rsidR="00C06327" w:rsidRPr="00C801FD">
        <w:rPr>
          <w:rFonts w:ascii="Arial" w:hAnsi="Arial" w:cs="Arial"/>
        </w:rPr>
        <w:t xml:space="preserve"> </w:t>
      </w:r>
      <w:r w:rsidR="0035674F">
        <w:rPr>
          <w:rFonts w:ascii="Arial" w:hAnsi="Arial" w:cs="Arial"/>
        </w:rPr>
        <w:t>18</w:t>
      </w:r>
      <w:r w:rsidR="00F1791F" w:rsidRPr="00C801FD">
        <w:rPr>
          <w:rFonts w:ascii="Arial" w:hAnsi="Arial" w:cs="Arial"/>
        </w:rPr>
        <w:t>.</w:t>
      </w:r>
      <w:r w:rsidR="001350C4">
        <w:rPr>
          <w:rFonts w:ascii="Arial" w:hAnsi="Arial" w:cs="Arial"/>
        </w:rPr>
        <w:t>1</w:t>
      </w:r>
      <w:r w:rsidR="0035674F">
        <w:rPr>
          <w:rFonts w:ascii="Arial" w:hAnsi="Arial" w:cs="Arial"/>
        </w:rPr>
        <w:t>2</w:t>
      </w:r>
      <w:r w:rsidR="001350C4">
        <w:rPr>
          <w:rFonts w:ascii="Arial" w:hAnsi="Arial" w:cs="Arial"/>
        </w:rPr>
        <w:t>.</w:t>
      </w:r>
      <w:r w:rsidR="00F1791F" w:rsidRPr="00C801FD">
        <w:rPr>
          <w:rFonts w:ascii="Arial" w:hAnsi="Arial" w:cs="Arial"/>
        </w:rPr>
        <w:t>202</w:t>
      </w:r>
      <w:r w:rsidR="000B2619">
        <w:rPr>
          <w:rFonts w:ascii="Arial" w:hAnsi="Arial" w:cs="Arial"/>
        </w:rPr>
        <w:t>5</w:t>
      </w:r>
      <w:r w:rsidR="00D541EC" w:rsidRPr="00C801FD">
        <w:rPr>
          <w:rFonts w:ascii="Arial" w:hAnsi="Arial" w:cs="Arial"/>
        </w:rPr>
        <w:t xml:space="preserve"> </w:t>
      </w:r>
      <w:r w:rsidR="00562B1E" w:rsidRPr="00C801FD">
        <w:rPr>
          <w:rFonts w:ascii="Arial" w:hAnsi="Arial" w:cs="Arial"/>
        </w:rPr>
        <w:t>v</w:t>
      </w:r>
      <w:r w:rsidR="0014144C" w:rsidRPr="00C801FD">
        <w:rPr>
          <w:rFonts w:ascii="Arial" w:hAnsi="Arial" w:cs="Arial"/>
        </w:rPr>
        <w:t> </w:t>
      </w:r>
      <w:r w:rsidR="00562B1E" w:rsidRPr="00C801FD">
        <w:rPr>
          <w:rFonts w:ascii="Arial" w:hAnsi="Arial" w:cs="Arial"/>
        </w:rPr>
        <w:t>1</w:t>
      </w:r>
      <w:r w:rsidR="009B2B70" w:rsidRPr="00C801FD">
        <w:rPr>
          <w:rFonts w:ascii="Arial" w:hAnsi="Arial" w:cs="Arial"/>
        </w:rPr>
        <w:t>9</w:t>
      </w:r>
      <w:r w:rsidR="0014144C" w:rsidRPr="00C801FD">
        <w:rPr>
          <w:rFonts w:ascii="Arial" w:hAnsi="Arial" w:cs="Arial"/>
        </w:rPr>
        <w:t>.</w:t>
      </w:r>
      <w:r w:rsidR="00327DAA" w:rsidRPr="00C801FD">
        <w:rPr>
          <w:rFonts w:ascii="Arial" w:hAnsi="Arial" w:cs="Arial"/>
        </w:rPr>
        <w:t>0</w:t>
      </w:r>
      <w:r w:rsidR="0014144C" w:rsidRPr="00C801FD">
        <w:rPr>
          <w:rFonts w:ascii="Arial" w:hAnsi="Arial" w:cs="Arial"/>
        </w:rPr>
        <w:t>0</w:t>
      </w:r>
      <w:r w:rsidR="00562B1E" w:rsidRPr="00C801FD">
        <w:rPr>
          <w:rFonts w:ascii="Arial" w:hAnsi="Arial" w:cs="Arial"/>
        </w:rPr>
        <w:t xml:space="preserve"> hodin </w:t>
      </w:r>
      <w:r w:rsidR="00D541EC" w:rsidRPr="00C801FD">
        <w:rPr>
          <w:rFonts w:ascii="Arial" w:hAnsi="Arial" w:cs="Arial"/>
        </w:rPr>
        <w:t>n</w:t>
      </w:r>
      <w:r w:rsidR="00562B1E" w:rsidRPr="00C801FD">
        <w:rPr>
          <w:rFonts w:ascii="Arial" w:hAnsi="Arial" w:cs="Arial"/>
        </w:rPr>
        <w:t xml:space="preserve">a OÚ Bačice s tímto programem: </w:t>
      </w:r>
    </w:p>
    <w:p w14:paraId="5F700CE4" w14:textId="77777777" w:rsidR="00562B1E" w:rsidRPr="00C801FD" w:rsidRDefault="00562B1E" w:rsidP="00562B1E">
      <w:pPr>
        <w:rPr>
          <w:rFonts w:ascii="Arial" w:hAnsi="Arial" w:cs="Arial"/>
        </w:rPr>
      </w:pPr>
      <w:r w:rsidRPr="00C801FD">
        <w:rPr>
          <w:rFonts w:ascii="Arial" w:hAnsi="Arial" w:cs="Arial"/>
        </w:rPr>
        <w:t xml:space="preserve"> </w:t>
      </w:r>
    </w:p>
    <w:p w14:paraId="68AB78DF" w14:textId="0EBCF726" w:rsidR="006B2B43" w:rsidRDefault="00C422EE" w:rsidP="00C422EE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C422EE">
        <w:rPr>
          <w:rFonts w:ascii="Arial" w:hAnsi="Arial" w:cs="Arial"/>
        </w:rPr>
        <w:t>S</w:t>
      </w:r>
      <w:r w:rsidR="00562B1E" w:rsidRPr="00C422EE">
        <w:rPr>
          <w:rFonts w:ascii="Arial" w:hAnsi="Arial" w:cs="Arial"/>
        </w:rPr>
        <w:t>chválení programu, ustanovení zapisovatele a ověřovatelů zápisu</w:t>
      </w:r>
    </w:p>
    <w:p w14:paraId="0D88A241" w14:textId="6992C4D1" w:rsidR="0035674F" w:rsidRDefault="0035674F" w:rsidP="00C422EE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Projednání a schválení </w:t>
      </w:r>
      <w:proofErr w:type="spellStart"/>
      <w:r w:rsidR="000E2B14">
        <w:rPr>
          <w:rFonts w:ascii="Arial" w:hAnsi="Arial" w:cs="Arial"/>
        </w:rPr>
        <w:t>V</w:t>
      </w:r>
      <w:r w:rsidR="000E2B14" w:rsidRPr="000E2B14">
        <w:rPr>
          <w:rFonts w:ascii="Arial" w:hAnsi="Arial" w:cs="Arial"/>
        </w:rPr>
        <w:t>eřejněprávní</w:t>
      </w:r>
      <w:proofErr w:type="spellEnd"/>
      <w:r w:rsidR="000E2B14" w:rsidRPr="000E2B14">
        <w:rPr>
          <w:rFonts w:ascii="Arial" w:hAnsi="Arial" w:cs="Arial"/>
        </w:rPr>
        <w:t xml:space="preserve"> smlouv</w:t>
      </w:r>
      <w:r w:rsidR="000E2B14">
        <w:rPr>
          <w:rFonts w:ascii="Arial" w:hAnsi="Arial" w:cs="Arial"/>
        </w:rPr>
        <w:t>y</w:t>
      </w:r>
      <w:r w:rsidR="000E2B14" w:rsidRPr="000E2B14">
        <w:rPr>
          <w:rFonts w:ascii="Arial" w:hAnsi="Arial" w:cs="Arial"/>
        </w:rPr>
        <w:t xml:space="preserve"> o zřízení společné jednotky požární ochrany</w:t>
      </w:r>
    </w:p>
    <w:p w14:paraId="684724BE" w14:textId="328FC898" w:rsidR="001350C4" w:rsidRDefault="0035674F" w:rsidP="001350C4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Schválení</w:t>
      </w:r>
      <w:r w:rsidR="001350C4" w:rsidRPr="001350C4">
        <w:rPr>
          <w:rFonts w:ascii="Arial" w:hAnsi="Arial" w:cs="Arial"/>
        </w:rPr>
        <w:t xml:space="preserve"> rozpočtu obce Bačice na rok 202</w:t>
      </w:r>
      <w:r w:rsidR="006B5531">
        <w:rPr>
          <w:rFonts w:ascii="Arial" w:hAnsi="Arial" w:cs="Arial"/>
        </w:rPr>
        <w:t>6</w:t>
      </w:r>
    </w:p>
    <w:p w14:paraId="2D5D8692" w14:textId="77777777" w:rsidR="000E2B14" w:rsidRPr="000E2B14" w:rsidRDefault="000E2B14" w:rsidP="000E2B14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0E2B14">
        <w:rPr>
          <w:rFonts w:ascii="Arial" w:hAnsi="Arial" w:cs="Arial"/>
        </w:rPr>
        <w:t>Projednání zápisů z provedených kontrol finančního a kontrolního výboru</w:t>
      </w:r>
    </w:p>
    <w:p w14:paraId="0F33F4C9" w14:textId="370C67AF" w:rsidR="001350C4" w:rsidRDefault="00DE53FE" w:rsidP="00DE53FE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Realizace a</w:t>
      </w:r>
      <w:r w:rsidR="001350C4" w:rsidRPr="00DE53FE">
        <w:rPr>
          <w:rFonts w:ascii="Arial" w:hAnsi="Arial" w:cs="Arial"/>
        </w:rPr>
        <w:t xml:space="preserve">kce </w:t>
      </w:r>
      <w:r w:rsidRPr="00DE53FE">
        <w:rPr>
          <w:rFonts w:ascii="Arial" w:hAnsi="Arial" w:cs="Arial"/>
        </w:rPr>
        <w:t>Energetické úspory OÚ Bačice</w:t>
      </w:r>
      <w:r w:rsidR="0035674F">
        <w:rPr>
          <w:rFonts w:ascii="Arial" w:hAnsi="Arial" w:cs="Arial"/>
        </w:rPr>
        <w:t xml:space="preserve"> </w:t>
      </w:r>
    </w:p>
    <w:p w14:paraId="6857141A" w14:textId="5CCBFEAE" w:rsidR="000E2B14" w:rsidRPr="000E2B14" w:rsidRDefault="000E2B14" w:rsidP="000E2B14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0E2B14">
        <w:rPr>
          <w:rFonts w:ascii="Arial" w:hAnsi="Arial" w:cs="Arial"/>
        </w:rPr>
        <w:t>Smlouv</w:t>
      </w:r>
      <w:r>
        <w:rPr>
          <w:rFonts w:ascii="Arial" w:hAnsi="Arial" w:cs="Arial"/>
        </w:rPr>
        <w:t>a</w:t>
      </w:r>
      <w:r w:rsidRPr="000E2B14">
        <w:rPr>
          <w:rFonts w:ascii="Arial" w:hAnsi="Arial" w:cs="Arial"/>
        </w:rPr>
        <w:t xml:space="preserve"> o zřízení věcného břemene </w:t>
      </w:r>
      <w:r>
        <w:rPr>
          <w:rFonts w:ascii="Arial" w:hAnsi="Arial" w:cs="Arial"/>
        </w:rPr>
        <w:t xml:space="preserve">k </w:t>
      </w:r>
      <w:r w:rsidRPr="000E2B14">
        <w:rPr>
          <w:rFonts w:ascii="Arial" w:hAnsi="Arial" w:cs="Arial"/>
        </w:rPr>
        <w:t xml:space="preserve">pozemku </w:t>
      </w:r>
      <w:proofErr w:type="spellStart"/>
      <w:r w:rsidRPr="000E2B14">
        <w:rPr>
          <w:rFonts w:ascii="Arial" w:hAnsi="Arial" w:cs="Arial"/>
        </w:rPr>
        <w:t>p.č</w:t>
      </w:r>
      <w:proofErr w:type="spellEnd"/>
      <w:r w:rsidRPr="000E2B14">
        <w:rPr>
          <w:rFonts w:ascii="Arial" w:hAnsi="Arial" w:cs="Arial"/>
        </w:rPr>
        <w:t xml:space="preserve">. 57/19 </w:t>
      </w:r>
      <w:r>
        <w:rPr>
          <w:rFonts w:ascii="Arial" w:hAnsi="Arial" w:cs="Arial"/>
        </w:rPr>
        <w:t>v</w:t>
      </w:r>
      <w:r w:rsidRPr="000E2B14">
        <w:rPr>
          <w:rFonts w:ascii="Arial" w:hAnsi="Arial" w:cs="Arial"/>
        </w:rPr>
        <w:t xml:space="preserve"> </w:t>
      </w:r>
      <w:proofErr w:type="spellStart"/>
      <w:r w:rsidRPr="000E2B14">
        <w:rPr>
          <w:rFonts w:ascii="Arial" w:hAnsi="Arial" w:cs="Arial"/>
        </w:rPr>
        <w:t>k.ú</w:t>
      </w:r>
      <w:proofErr w:type="spellEnd"/>
      <w:r w:rsidRPr="000E2B14">
        <w:rPr>
          <w:rFonts w:ascii="Arial" w:hAnsi="Arial" w:cs="Arial"/>
        </w:rPr>
        <w:t xml:space="preserve">. Bačice, obec Bačice  </w:t>
      </w:r>
    </w:p>
    <w:p w14:paraId="11B77D15" w14:textId="018650FB" w:rsidR="00AC5829" w:rsidRDefault="0035674F" w:rsidP="00AC5829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Plán akcí</w:t>
      </w:r>
      <w:r w:rsidR="001350C4">
        <w:rPr>
          <w:rFonts w:ascii="Arial" w:hAnsi="Arial" w:cs="Arial"/>
        </w:rPr>
        <w:t xml:space="preserve"> </w:t>
      </w:r>
      <w:r w:rsidR="000E2B14">
        <w:rPr>
          <w:rFonts w:ascii="Arial" w:hAnsi="Arial" w:cs="Arial"/>
        </w:rPr>
        <w:t>na</w:t>
      </w:r>
      <w:r>
        <w:rPr>
          <w:rFonts w:ascii="Arial" w:hAnsi="Arial" w:cs="Arial"/>
        </w:rPr>
        <w:t> ro</w:t>
      </w:r>
      <w:r w:rsidR="000E2B14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1350C4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</w:p>
    <w:p w14:paraId="4C76F1BD" w14:textId="506B5B21" w:rsidR="001B3EA6" w:rsidRPr="00C422EE" w:rsidRDefault="00A0753B" w:rsidP="00C422EE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C801FD" w:rsidRPr="00C422EE">
        <w:rPr>
          <w:rFonts w:ascii="Arial" w:hAnsi="Arial" w:cs="Arial"/>
        </w:rPr>
        <w:t>ůzné</w:t>
      </w:r>
    </w:p>
    <w:p w14:paraId="0A24B861" w14:textId="77777777" w:rsidR="001B3EA6" w:rsidRPr="00C801FD" w:rsidRDefault="001B3EA6" w:rsidP="002108A4">
      <w:pPr>
        <w:rPr>
          <w:rFonts w:ascii="Arial" w:hAnsi="Arial" w:cs="Arial"/>
        </w:rPr>
      </w:pPr>
    </w:p>
    <w:p w14:paraId="33B8BD1F" w14:textId="77777777" w:rsidR="00D55C8F" w:rsidRDefault="00D55C8F" w:rsidP="00562B1E">
      <w:pPr>
        <w:rPr>
          <w:rFonts w:ascii="Arial" w:hAnsi="Arial" w:cs="Arial"/>
        </w:rPr>
      </w:pPr>
    </w:p>
    <w:p w14:paraId="53387D34" w14:textId="77777777" w:rsidR="006B5531" w:rsidRDefault="006B5531" w:rsidP="00562B1E">
      <w:pPr>
        <w:rPr>
          <w:rFonts w:ascii="Arial" w:hAnsi="Arial" w:cs="Arial"/>
        </w:rPr>
      </w:pPr>
    </w:p>
    <w:p w14:paraId="51209B04" w14:textId="77777777" w:rsidR="006B5531" w:rsidRDefault="006B5531" w:rsidP="00562B1E">
      <w:pPr>
        <w:rPr>
          <w:rFonts w:ascii="Arial" w:hAnsi="Arial" w:cs="Arial"/>
        </w:rPr>
      </w:pPr>
    </w:p>
    <w:p w14:paraId="6CD8280E" w14:textId="392810FD" w:rsidR="00562B1E" w:rsidRPr="00C801FD" w:rsidRDefault="00562B1E" w:rsidP="00562B1E">
      <w:pPr>
        <w:rPr>
          <w:rFonts w:ascii="Arial" w:hAnsi="Arial" w:cs="Arial"/>
        </w:rPr>
      </w:pPr>
      <w:r w:rsidRPr="00C801FD">
        <w:rPr>
          <w:rFonts w:ascii="Arial" w:hAnsi="Arial" w:cs="Arial"/>
        </w:rPr>
        <w:t>Zveme všechny občany.</w:t>
      </w:r>
    </w:p>
    <w:p w14:paraId="2DA3245D" w14:textId="77777777" w:rsidR="00C801FD" w:rsidRDefault="00C801FD" w:rsidP="00562B1E">
      <w:pPr>
        <w:rPr>
          <w:rFonts w:ascii="Arial" w:hAnsi="Arial" w:cs="Arial"/>
        </w:rPr>
      </w:pPr>
    </w:p>
    <w:p w14:paraId="1097C4E9" w14:textId="37BB558C" w:rsidR="00213269" w:rsidRPr="00C801FD" w:rsidRDefault="00213269" w:rsidP="00562B1E">
      <w:pPr>
        <w:rPr>
          <w:rFonts w:ascii="Arial" w:hAnsi="Arial" w:cs="Arial"/>
        </w:rPr>
      </w:pPr>
      <w:r w:rsidRPr="00C801FD">
        <w:rPr>
          <w:rFonts w:ascii="Arial" w:hAnsi="Arial" w:cs="Arial"/>
        </w:rPr>
        <w:t>V</w:t>
      </w:r>
      <w:r w:rsidR="00C422EE">
        <w:rPr>
          <w:rFonts w:ascii="Arial" w:hAnsi="Arial" w:cs="Arial"/>
        </w:rPr>
        <w:t> </w:t>
      </w:r>
      <w:r w:rsidRPr="00C801FD">
        <w:rPr>
          <w:rFonts w:ascii="Arial" w:hAnsi="Arial" w:cs="Arial"/>
        </w:rPr>
        <w:t>Bačicích</w:t>
      </w:r>
      <w:r w:rsidR="00C422EE">
        <w:rPr>
          <w:rFonts w:ascii="Arial" w:hAnsi="Arial" w:cs="Arial"/>
        </w:rPr>
        <w:t xml:space="preserve"> </w:t>
      </w:r>
      <w:r w:rsidRPr="00C801FD">
        <w:rPr>
          <w:rFonts w:ascii="Arial" w:hAnsi="Arial" w:cs="Arial"/>
        </w:rPr>
        <w:t xml:space="preserve">dne </w:t>
      </w:r>
      <w:r w:rsidR="001350C4">
        <w:rPr>
          <w:rFonts w:ascii="Arial" w:hAnsi="Arial" w:cs="Arial"/>
        </w:rPr>
        <w:t>1</w:t>
      </w:r>
      <w:r w:rsidR="000E2B14">
        <w:rPr>
          <w:rFonts w:ascii="Arial" w:hAnsi="Arial" w:cs="Arial"/>
        </w:rPr>
        <w:t>0</w:t>
      </w:r>
      <w:r w:rsidR="003E7834" w:rsidRPr="00C801FD">
        <w:rPr>
          <w:rFonts w:ascii="Arial" w:hAnsi="Arial" w:cs="Arial"/>
        </w:rPr>
        <w:t>.</w:t>
      </w:r>
      <w:r w:rsidR="001350C4">
        <w:rPr>
          <w:rFonts w:ascii="Arial" w:hAnsi="Arial" w:cs="Arial"/>
        </w:rPr>
        <w:t>1</w:t>
      </w:r>
      <w:r w:rsidR="0035674F">
        <w:rPr>
          <w:rFonts w:ascii="Arial" w:hAnsi="Arial" w:cs="Arial"/>
        </w:rPr>
        <w:t>2</w:t>
      </w:r>
      <w:r w:rsidR="003E7834" w:rsidRPr="00C801FD">
        <w:rPr>
          <w:rFonts w:ascii="Arial" w:hAnsi="Arial" w:cs="Arial"/>
        </w:rPr>
        <w:t>.20</w:t>
      </w:r>
      <w:r w:rsidR="00F1791F" w:rsidRPr="00C801FD">
        <w:rPr>
          <w:rFonts w:ascii="Arial" w:hAnsi="Arial" w:cs="Arial"/>
        </w:rPr>
        <w:t>2</w:t>
      </w:r>
      <w:r w:rsidR="000B2619">
        <w:rPr>
          <w:rFonts w:ascii="Arial" w:hAnsi="Arial" w:cs="Arial"/>
        </w:rPr>
        <w:t>5</w:t>
      </w:r>
    </w:p>
    <w:p w14:paraId="2969E36E" w14:textId="77777777" w:rsidR="00562B1E" w:rsidRPr="00C801FD" w:rsidRDefault="00562B1E" w:rsidP="00562B1E">
      <w:pPr>
        <w:rPr>
          <w:rFonts w:ascii="Arial" w:hAnsi="Arial" w:cs="Arial"/>
        </w:rPr>
      </w:pPr>
    </w:p>
    <w:p w14:paraId="5E46C30F" w14:textId="77777777" w:rsidR="00562B1E" w:rsidRPr="00C801FD" w:rsidRDefault="00562B1E" w:rsidP="00562B1E">
      <w:pPr>
        <w:rPr>
          <w:rFonts w:ascii="Arial" w:hAnsi="Arial" w:cs="Arial"/>
        </w:rPr>
      </w:pPr>
    </w:p>
    <w:p w14:paraId="5BB5F6F5" w14:textId="53A5DE6D" w:rsidR="00562B1E" w:rsidRPr="00C801FD" w:rsidRDefault="00562B1E" w:rsidP="00562B1E">
      <w:pPr>
        <w:rPr>
          <w:rFonts w:ascii="Arial" w:hAnsi="Arial" w:cs="Arial"/>
        </w:rPr>
      </w:pPr>
      <w:r w:rsidRPr="00C801FD">
        <w:rPr>
          <w:rFonts w:ascii="Arial" w:hAnsi="Arial" w:cs="Arial"/>
        </w:rPr>
        <w:t xml:space="preserve">                                                                                </w:t>
      </w:r>
      <w:r w:rsidR="00C422EE">
        <w:rPr>
          <w:rFonts w:ascii="Arial" w:hAnsi="Arial" w:cs="Arial"/>
        </w:rPr>
        <w:t>I</w:t>
      </w:r>
      <w:r w:rsidR="00D541EC" w:rsidRPr="00C801FD">
        <w:rPr>
          <w:rFonts w:ascii="Arial" w:hAnsi="Arial" w:cs="Arial"/>
        </w:rPr>
        <w:t xml:space="preserve">ng. </w:t>
      </w:r>
      <w:r w:rsidR="00C422EE">
        <w:rPr>
          <w:rFonts w:ascii="Arial" w:hAnsi="Arial" w:cs="Arial"/>
        </w:rPr>
        <w:t xml:space="preserve">Denisa </w:t>
      </w:r>
      <w:proofErr w:type="spellStart"/>
      <w:r w:rsidR="00C422EE">
        <w:rPr>
          <w:rFonts w:ascii="Arial" w:hAnsi="Arial" w:cs="Arial"/>
        </w:rPr>
        <w:t>Noiles</w:t>
      </w:r>
      <w:proofErr w:type="spellEnd"/>
      <w:r w:rsidR="00C422EE">
        <w:rPr>
          <w:rFonts w:ascii="Arial" w:hAnsi="Arial" w:cs="Arial"/>
        </w:rPr>
        <w:t xml:space="preserve"> v.r.</w:t>
      </w:r>
    </w:p>
    <w:p w14:paraId="6ECFED0B" w14:textId="01658852" w:rsidR="00562B1E" w:rsidRPr="00C801FD" w:rsidRDefault="00562B1E" w:rsidP="00562B1E">
      <w:pPr>
        <w:rPr>
          <w:rFonts w:ascii="Arial" w:hAnsi="Arial" w:cs="Arial"/>
        </w:rPr>
      </w:pPr>
      <w:r w:rsidRPr="00C801FD">
        <w:rPr>
          <w:rFonts w:ascii="Arial" w:hAnsi="Arial" w:cs="Arial"/>
        </w:rPr>
        <w:t xml:space="preserve">                                                                                 </w:t>
      </w:r>
      <w:r w:rsidR="00D541EC" w:rsidRPr="00C801FD">
        <w:rPr>
          <w:rFonts w:ascii="Arial" w:hAnsi="Arial" w:cs="Arial"/>
        </w:rPr>
        <w:t xml:space="preserve">     </w:t>
      </w:r>
      <w:r w:rsidRPr="00C801FD">
        <w:rPr>
          <w:rFonts w:ascii="Arial" w:hAnsi="Arial" w:cs="Arial"/>
        </w:rPr>
        <w:t xml:space="preserve"> starost</w:t>
      </w:r>
      <w:r w:rsidR="00C422EE">
        <w:rPr>
          <w:rFonts w:ascii="Arial" w:hAnsi="Arial" w:cs="Arial"/>
        </w:rPr>
        <w:t>k</w:t>
      </w:r>
      <w:r w:rsidRPr="00C801FD">
        <w:rPr>
          <w:rFonts w:ascii="Arial" w:hAnsi="Arial" w:cs="Arial"/>
        </w:rPr>
        <w:t>a</w:t>
      </w:r>
    </w:p>
    <w:p w14:paraId="39C5A93F" w14:textId="77777777" w:rsidR="00562B1E" w:rsidRPr="00C801FD" w:rsidRDefault="00562B1E" w:rsidP="00562B1E">
      <w:pPr>
        <w:rPr>
          <w:rFonts w:ascii="Arial" w:hAnsi="Arial" w:cs="Arial"/>
        </w:rPr>
      </w:pPr>
    </w:p>
    <w:p w14:paraId="6F225904" w14:textId="13BDE033" w:rsidR="00C422EE" w:rsidRDefault="00C422EE">
      <w:pPr>
        <w:rPr>
          <w:rFonts w:ascii="Arial" w:hAnsi="Arial" w:cs="Arial"/>
          <w:sz w:val="20"/>
        </w:rPr>
      </w:pPr>
    </w:p>
    <w:p w14:paraId="234D0293" w14:textId="77777777" w:rsidR="000706CA" w:rsidRDefault="000706CA">
      <w:pPr>
        <w:rPr>
          <w:rFonts w:ascii="Arial" w:hAnsi="Arial" w:cs="Arial"/>
          <w:sz w:val="20"/>
        </w:rPr>
      </w:pPr>
    </w:p>
    <w:p w14:paraId="306B2146" w14:textId="77777777" w:rsidR="0035674F" w:rsidRDefault="0035674F">
      <w:pPr>
        <w:rPr>
          <w:rFonts w:ascii="Arial" w:hAnsi="Arial" w:cs="Arial"/>
          <w:sz w:val="20"/>
        </w:rPr>
      </w:pPr>
    </w:p>
    <w:p w14:paraId="1FA46E77" w14:textId="77777777" w:rsidR="0035674F" w:rsidRDefault="0035674F">
      <w:pPr>
        <w:rPr>
          <w:rFonts w:ascii="Arial" w:hAnsi="Arial" w:cs="Arial"/>
          <w:sz w:val="20"/>
        </w:rPr>
      </w:pPr>
    </w:p>
    <w:p w14:paraId="514D52FC" w14:textId="77777777" w:rsidR="0035674F" w:rsidRDefault="0035674F">
      <w:pPr>
        <w:rPr>
          <w:rFonts w:ascii="Arial" w:hAnsi="Arial" w:cs="Arial"/>
          <w:sz w:val="20"/>
        </w:rPr>
      </w:pPr>
    </w:p>
    <w:p w14:paraId="18A33E53" w14:textId="77777777" w:rsidR="0035674F" w:rsidRDefault="0035674F">
      <w:pPr>
        <w:rPr>
          <w:rFonts w:ascii="Arial" w:hAnsi="Arial" w:cs="Arial"/>
          <w:sz w:val="20"/>
        </w:rPr>
      </w:pPr>
    </w:p>
    <w:p w14:paraId="50C2F09F" w14:textId="77777777" w:rsidR="0035674F" w:rsidRDefault="0035674F">
      <w:pPr>
        <w:rPr>
          <w:rFonts w:ascii="Arial" w:hAnsi="Arial" w:cs="Arial"/>
          <w:sz w:val="20"/>
        </w:rPr>
      </w:pPr>
    </w:p>
    <w:p w14:paraId="4D40B02B" w14:textId="77777777" w:rsidR="0035674F" w:rsidRDefault="0035674F">
      <w:pPr>
        <w:rPr>
          <w:rFonts w:ascii="Arial" w:hAnsi="Arial" w:cs="Arial"/>
          <w:sz w:val="20"/>
        </w:rPr>
      </w:pPr>
    </w:p>
    <w:p w14:paraId="0CE1C5F7" w14:textId="77777777" w:rsidR="0035674F" w:rsidRDefault="0035674F">
      <w:pPr>
        <w:rPr>
          <w:rFonts w:ascii="Arial" w:hAnsi="Arial" w:cs="Arial"/>
          <w:sz w:val="20"/>
        </w:rPr>
      </w:pPr>
    </w:p>
    <w:p w14:paraId="3DC46A13" w14:textId="5C687C98" w:rsidR="00C422EE" w:rsidRDefault="00C422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Vyvěšeno:</w:t>
      </w:r>
      <w:r w:rsidR="00646781">
        <w:rPr>
          <w:rFonts w:ascii="Arial" w:hAnsi="Arial" w:cs="Arial"/>
          <w:sz w:val="20"/>
        </w:rPr>
        <w:t xml:space="preserve"> </w:t>
      </w:r>
    </w:p>
    <w:p w14:paraId="1FB86A21" w14:textId="6176B020" w:rsidR="00C422EE" w:rsidRPr="00C801FD" w:rsidRDefault="00C422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Sňato:</w:t>
      </w:r>
      <w:r w:rsidR="00646781">
        <w:rPr>
          <w:rFonts w:ascii="Arial" w:hAnsi="Arial" w:cs="Arial"/>
          <w:sz w:val="20"/>
        </w:rPr>
        <w:t xml:space="preserve"> </w:t>
      </w:r>
    </w:p>
    <w:sectPr w:rsidR="00C422EE" w:rsidRPr="00C801FD" w:rsidSect="00987F87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F445E"/>
    <w:multiLevelType w:val="hybridMultilevel"/>
    <w:tmpl w:val="F8E04A4C"/>
    <w:lvl w:ilvl="0" w:tplc="A7D2AC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F2CED"/>
    <w:multiLevelType w:val="hybridMultilevel"/>
    <w:tmpl w:val="6B3685C4"/>
    <w:lvl w:ilvl="0" w:tplc="6FE2A22E">
      <w:start w:val="2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3C2523CA"/>
    <w:multiLevelType w:val="hybridMultilevel"/>
    <w:tmpl w:val="82627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A5531"/>
    <w:multiLevelType w:val="hybridMultilevel"/>
    <w:tmpl w:val="AEA8E2B2"/>
    <w:lvl w:ilvl="0" w:tplc="A3EC2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F1FD5"/>
    <w:multiLevelType w:val="hybridMultilevel"/>
    <w:tmpl w:val="72908002"/>
    <w:lvl w:ilvl="0" w:tplc="A3EC244A">
      <w:start w:val="67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472B3"/>
    <w:multiLevelType w:val="hybridMultilevel"/>
    <w:tmpl w:val="C3D42CFC"/>
    <w:lvl w:ilvl="0" w:tplc="DB6C5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7309A"/>
    <w:multiLevelType w:val="hybridMultilevel"/>
    <w:tmpl w:val="0CE0723A"/>
    <w:lvl w:ilvl="0" w:tplc="FAC85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51957">
    <w:abstractNumId w:val="4"/>
  </w:num>
  <w:num w:numId="2" w16cid:durableId="2031442547">
    <w:abstractNumId w:val="3"/>
  </w:num>
  <w:num w:numId="3" w16cid:durableId="1935361520">
    <w:abstractNumId w:val="1"/>
  </w:num>
  <w:num w:numId="4" w16cid:durableId="599727514">
    <w:abstractNumId w:val="6"/>
  </w:num>
  <w:num w:numId="5" w16cid:durableId="1259680961">
    <w:abstractNumId w:val="5"/>
  </w:num>
  <w:num w:numId="6" w16cid:durableId="924340844">
    <w:abstractNumId w:val="2"/>
  </w:num>
  <w:num w:numId="7" w16cid:durableId="1789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1EC"/>
    <w:rsid w:val="0000211C"/>
    <w:rsid w:val="00007CC7"/>
    <w:rsid w:val="00032C4B"/>
    <w:rsid w:val="00034E91"/>
    <w:rsid w:val="000608D3"/>
    <w:rsid w:val="000706CA"/>
    <w:rsid w:val="00086ABE"/>
    <w:rsid w:val="00091046"/>
    <w:rsid w:val="00091AF3"/>
    <w:rsid w:val="000B2619"/>
    <w:rsid w:val="000B55D0"/>
    <w:rsid w:val="000C1D86"/>
    <w:rsid w:val="000D448C"/>
    <w:rsid w:val="000E015B"/>
    <w:rsid w:val="000E2B14"/>
    <w:rsid w:val="00104AF9"/>
    <w:rsid w:val="001151FD"/>
    <w:rsid w:val="001164B5"/>
    <w:rsid w:val="00131680"/>
    <w:rsid w:val="00133839"/>
    <w:rsid w:val="00133998"/>
    <w:rsid w:val="001350C4"/>
    <w:rsid w:val="00137956"/>
    <w:rsid w:val="0014144C"/>
    <w:rsid w:val="0015127D"/>
    <w:rsid w:val="00152927"/>
    <w:rsid w:val="001760EF"/>
    <w:rsid w:val="00177B59"/>
    <w:rsid w:val="0018398F"/>
    <w:rsid w:val="00186BFE"/>
    <w:rsid w:val="0019705D"/>
    <w:rsid w:val="001B149F"/>
    <w:rsid w:val="001B3EA6"/>
    <w:rsid w:val="001C45C9"/>
    <w:rsid w:val="001D44DB"/>
    <w:rsid w:val="001D4CBB"/>
    <w:rsid w:val="001E072F"/>
    <w:rsid w:val="001F7132"/>
    <w:rsid w:val="002108A4"/>
    <w:rsid w:val="00213269"/>
    <w:rsid w:val="00227301"/>
    <w:rsid w:val="00242F3D"/>
    <w:rsid w:val="002504EE"/>
    <w:rsid w:val="0025464B"/>
    <w:rsid w:val="00261A3C"/>
    <w:rsid w:val="00271D21"/>
    <w:rsid w:val="00272F71"/>
    <w:rsid w:val="00275EA2"/>
    <w:rsid w:val="00281F52"/>
    <w:rsid w:val="00284A22"/>
    <w:rsid w:val="002910F0"/>
    <w:rsid w:val="002942B0"/>
    <w:rsid w:val="002A6B2A"/>
    <w:rsid w:val="002D532C"/>
    <w:rsid w:val="002D57EE"/>
    <w:rsid w:val="002E6ACB"/>
    <w:rsid w:val="002E73DA"/>
    <w:rsid w:val="00311F56"/>
    <w:rsid w:val="00312F48"/>
    <w:rsid w:val="003133A5"/>
    <w:rsid w:val="00313DAE"/>
    <w:rsid w:val="00313E58"/>
    <w:rsid w:val="00313EBC"/>
    <w:rsid w:val="003152BF"/>
    <w:rsid w:val="00324158"/>
    <w:rsid w:val="00325E33"/>
    <w:rsid w:val="00327B01"/>
    <w:rsid w:val="00327DAA"/>
    <w:rsid w:val="00331633"/>
    <w:rsid w:val="00335EEC"/>
    <w:rsid w:val="00337713"/>
    <w:rsid w:val="0035636D"/>
    <w:rsid w:val="0035674F"/>
    <w:rsid w:val="00363C7B"/>
    <w:rsid w:val="003664A8"/>
    <w:rsid w:val="00391999"/>
    <w:rsid w:val="00392720"/>
    <w:rsid w:val="003D2981"/>
    <w:rsid w:val="003E7834"/>
    <w:rsid w:val="004637C9"/>
    <w:rsid w:val="00465527"/>
    <w:rsid w:val="00466B1C"/>
    <w:rsid w:val="00467292"/>
    <w:rsid w:val="004714C5"/>
    <w:rsid w:val="004724CE"/>
    <w:rsid w:val="00481443"/>
    <w:rsid w:val="004853E1"/>
    <w:rsid w:val="004B2E2E"/>
    <w:rsid w:val="004B3C89"/>
    <w:rsid w:val="004C4719"/>
    <w:rsid w:val="004D17AA"/>
    <w:rsid w:val="004D2874"/>
    <w:rsid w:val="004D475B"/>
    <w:rsid w:val="004E50B3"/>
    <w:rsid w:val="004E6AB8"/>
    <w:rsid w:val="005042AA"/>
    <w:rsid w:val="00521328"/>
    <w:rsid w:val="005368C6"/>
    <w:rsid w:val="005414EF"/>
    <w:rsid w:val="00541B8C"/>
    <w:rsid w:val="00550F01"/>
    <w:rsid w:val="00552BF2"/>
    <w:rsid w:val="00562B1E"/>
    <w:rsid w:val="00565A4B"/>
    <w:rsid w:val="00576651"/>
    <w:rsid w:val="00595322"/>
    <w:rsid w:val="005A2368"/>
    <w:rsid w:val="005D09BB"/>
    <w:rsid w:val="00635ACD"/>
    <w:rsid w:val="00636C34"/>
    <w:rsid w:val="00646781"/>
    <w:rsid w:val="00647BEF"/>
    <w:rsid w:val="00656C78"/>
    <w:rsid w:val="00676A3B"/>
    <w:rsid w:val="006840E8"/>
    <w:rsid w:val="006A6A52"/>
    <w:rsid w:val="006B2871"/>
    <w:rsid w:val="006B2B43"/>
    <w:rsid w:val="006B40AF"/>
    <w:rsid w:val="006B5531"/>
    <w:rsid w:val="006B566C"/>
    <w:rsid w:val="006C3F15"/>
    <w:rsid w:val="006D5FB7"/>
    <w:rsid w:val="006E40DD"/>
    <w:rsid w:val="006E771D"/>
    <w:rsid w:val="006E7993"/>
    <w:rsid w:val="007100A5"/>
    <w:rsid w:val="0071506E"/>
    <w:rsid w:val="00723FC3"/>
    <w:rsid w:val="00756CA6"/>
    <w:rsid w:val="00762039"/>
    <w:rsid w:val="00787F13"/>
    <w:rsid w:val="007933DC"/>
    <w:rsid w:val="007942CD"/>
    <w:rsid w:val="00796979"/>
    <w:rsid w:val="007A7DFD"/>
    <w:rsid w:val="007A7E48"/>
    <w:rsid w:val="007B20E4"/>
    <w:rsid w:val="007B3E3A"/>
    <w:rsid w:val="007C6EBF"/>
    <w:rsid w:val="007D0FC2"/>
    <w:rsid w:val="007D1337"/>
    <w:rsid w:val="007E61B9"/>
    <w:rsid w:val="00807CD4"/>
    <w:rsid w:val="00813AB5"/>
    <w:rsid w:val="00841B7B"/>
    <w:rsid w:val="00844E06"/>
    <w:rsid w:val="00861009"/>
    <w:rsid w:val="00886B26"/>
    <w:rsid w:val="00893961"/>
    <w:rsid w:val="0089631C"/>
    <w:rsid w:val="008A5549"/>
    <w:rsid w:val="008C2680"/>
    <w:rsid w:val="008C2BC4"/>
    <w:rsid w:val="008C47A8"/>
    <w:rsid w:val="008C6344"/>
    <w:rsid w:val="008D3A0C"/>
    <w:rsid w:val="008E016F"/>
    <w:rsid w:val="008E1B8C"/>
    <w:rsid w:val="008F7313"/>
    <w:rsid w:val="00901C43"/>
    <w:rsid w:val="0090510A"/>
    <w:rsid w:val="00924257"/>
    <w:rsid w:val="00940CD2"/>
    <w:rsid w:val="00946C20"/>
    <w:rsid w:val="009578A9"/>
    <w:rsid w:val="00957D57"/>
    <w:rsid w:val="009632B5"/>
    <w:rsid w:val="00964BBB"/>
    <w:rsid w:val="00972CDD"/>
    <w:rsid w:val="00987F87"/>
    <w:rsid w:val="009950B6"/>
    <w:rsid w:val="00997AC4"/>
    <w:rsid w:val="009A3137"/>
    <w:rsid w:val="009A3587"/>
    <w:rsid w:val="009B11EF"/>
    <w:rsid w:val="009B2B70"/>
    <w:rsid w:val="009C316A"/>
    <w:rsid w:val="009C7EB1"/>
    <w:rsid w:val="009D0298"/>
    <w:rsid w:val="009D0866"/>
    <w:rsid w:val="009D46AF"/>
    <w:rsid w:val="009D66DB"/>
    <w:rsid w:val="009F635E"/>
    <w:rsid w:val="009F6C28"/>
    <w:rsid w:val="00A06CC6"/>
    <w:rsid w:val="00A06D58"/>
    <w:rsid w:val="00A0753B"/>
    <w:rsid w:val="00A13FC0"/>
    <w:rsid w:val="00A16A39"/>
    <w:rsid w:val="00A243AD"/>
    <w:rsid w:val="00A252B7"/>
    <w:rsid w:val="00A25A61"/>
    <w:rsid w:val="00A26FD3"/>
    <w:rsid w:val="00A3465F"/>
    <w:rsid w:val="00A4468B"/>
    <w:rsid w:val="00A46986"/>
    <w:rsid w:val="00A61307"/>
    <w:rsid w:val="00A835A7"/>
    <w:rsid w:val="00A837F2"/>
    <w:rsid w:val="00AA2F50"/>
    <w:rsid w:val="00AA6858"/>
    <w:rsid w:val="00AA6AFE"/>
    <w:rsid w:val="00AB1B8C"/>
    <w:rsid w:val="00AB422F"/>
    <w:rsid w:val="00AB79A1"/>
    <w:rsid w:val="00AC5829"/>
    <w:rsid w:val="00AD4733"/>
    <w:rsid w:val="00AF4A68"/>
    <w:rsid w:val="00AF6C16"/>
    <w:rsid w:val="00B250C1"/>
    <w:rsid w:val="00B41854"/>
    <w:rsid w:val="00B519C3"/>
    <w:rsid w:val="00B70967"/>
    <w:rsid w:val="00B72FE7"/>
    <w:rsid w:val="00B733AB"/>
    <w:rsid w:val="00B73910"/>
    <w:rsid w:val="00B94B00"/>
    <w:rsid w:val="00B95D07"/>
    <w:rsid w:val="00BC2729"/>
    <w:rsid w:val="00BC2ADF"/>
    <w:rsid w:val="00BC40C5"/>
    <w:rsid w:val="00BE2D4A"/>
    <w:rsid w:val="00BE3F80"/>
    <w:rsid w:val="00BE7580"/>
    <w:rsid w:val="00BF38FE"/>
    <w:rsid w:val="00C06327"/>
    <w:rsid w:val="00C13A8E"/>
    <w:rsid w:val="00C178CB"/>
    <w:rsid w:val="00C23CCA"/>
    <w:rsid w:val="00C24325"/>
    <w:rsid w:val="00C422EE"/>
    <w:rsid w:val="00C5034F"/>
    <w:rsid w:val="00C51E1E"/>
    <w:rsid w:val="00C718A8"/>
    <w:rsid w:val="00C76C1A"/>
    <w:rsid w:val="00C801FD"/>
    <w:rsid w:val="00C81C34"/>
    <w:rsid w:val="00C83EC9"/>
    <w:rsid w:val="00C878AF"/>
    <w:rsid w:val="00C9229B"/>
    <w:rsid w:val="00C934CC"/>
    <w:rsid w:val="00C96AAC"/>
    <w:rsid w:val="00CD19B9"/>
    <w:rsid w:val="00CF5DA7"/>
    <w:rsid w:val="00CF6E11"/>
    <w:rsid w:val="00D1116C"/>
    <w:rsid w:val="00D20203"/>
    <w:rsid w:val="00D27D44"/>
    <w:rsid w:val="00D42BEC"/>
    <w:rsid w:val="00D4366A"/>
    <w:rsid w:val="00D471CF"/>
    <w:rsid w:val="00D5395D"/>
    <w:rsid w:val="00D541EC"/>
    <w:rsid w:val="00D55C8F"/>
    <w:rsid w:val="00D567A3"/>
    <w:rsid w:val="00D862BD"/>
    <w:rsid w:val="00D93B9A"/>
    <w:rsid w:val="00DA69A5"/>
    <w:rsid w:val="00DB283A"/>
    <w:rsid w:val="00DB657E"/>
    <w:rsid w:val="00DD2E2C"/>
    <w:rsid w:val="00DD7EB7"/>
    <w:rsid w:val="00DE53FE"/>
    <w:rsid w:val="00DE6E24"/>
    <w:rsid w:val="00DF71AC"/>
    <w:rsid w:val="00DF7365"/>
    <w:rsid w:val="00E059E7"/>
    <w:rsid w:val="00E06D5C"/>
    <w:rsid w:val="00E07CF7"/>
    <w:rsid w:val="00E55E0B"/>
    <w:rsid w:val="00E8348A"/>
    <w:rsid w:val="00E910F0"/>
    <w:rsid w:val="00E92BA3"/>
    <w:rsid w:val="00EA0889"/>
    <w:rsid w:val="00EA1B99"/>
    <w:rsid w:val="00EB2491"/>
    <w:rsid w:val="00EB46FD"/>
    <w:rsid w:val="00ED1851"/>
    <w:rsid w:val="00ED3505"/>
    <w:rsid w:val="00EE2E17"/>
    <w:rsid w:val="00EE560B"/>
    <w:rsid w:val="00EF516D"/>
    <w:rsid w:val="00F067B1"/>
    <w:rsid w:val="00F101F3"/>
    <w:rsid w:val="00F173EC"/>
    <w:rsid w:val="00F1791F"/>
    <w:rsid w:val="00F2713B"/>
    <w:rsid w:val="00F31F87"/>
    <w:rsid w:val="00F507ED"/>
    <w:rsid w:val="00F80A6C"/>
    <w:rsid w:val="00F83665"/>
    <w:rsid w:val="00FA6AC8"/>
    <w:rsid w:val="00FB0D93"/>
    <w:rsid w:val="00FB7D71"/>
    <w:rsid w:val="00FC6335"/>
    <w:rsid w:val="00FD5668"/>
    <w:rsid w:val="00FD69FC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EE866"/>
  <w15:docId w15:val="{00A79B5D-97F5-459A-B4A0-A076F087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580"/>
    <w:rPr>
      <w:sz w:val="24"/>
      <w:szCs w:val="24"/>
    </w:rPr>
  </w:style>
  <w:style w:type="paragraph" w:styleId="Nadpis2">
    <w:name w:val="heading 2"/>
    <w:basedOn w:val="Normln"/>
    <w:next w:val="Normln"/>
    <w:qFormat/>
    <w:rsid w:val="00BE7580"/>
    <w:pPr>
      <w:keepNext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BE7580"/>
    <w:rPr>
      <w:rFonts w:ascii="Courier New" w:hAnsi="Courier New" w:cs="Courier New"/>
      <w:sz w:val="20"/>
      <w:szCs w:val="20"/>
    </w:rPr>
  </w:style>
  <w:style w:type="paragraph" w:styleId="Titulek">
    <w:name w:val="caption"/>
    <w:basedOn w:val="Normln"/>
    <w:next w:val="Normln"/>
    <w:qFormat/>
    <w:rsid w:val="00BE7580"/>
    <w:rPr>
      <w:b/>
      <w:bCs/>
      <w:sz w:val="7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1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1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E2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em\Dokumenty\Hlavi&#269;ka-obec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Hlavička-obec</Template>
  <TotalTime>7</TotalTime>
  <Pages>2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BAČICE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BAČICE</dc:title>
  <dc:creator>oem</dc:creator>
  <cp:lastModifiedBy>Obec Bačice</cp:lastModifiedBy>
  <cp:revision>4</cp:revision>
  <cp:lastPrinted>2025-12-12T10:09:00Z</cp:lastPrinted>
  <dcterms:created xsi:type="dcterms:W3CDTF">2025-12-02T11:23:00Z</dcterms:created>
  <dcterms:modified xsi:type="dcterms:W3CDTF">2025-12-12T10:09:00Z</dcterms:modified>
</cp:coreProperties>
</file>